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02" w:rsidRPr="00E21058" w:rsidRDefault="009E3502" w:rsidP="00E21058">
      <w:pPr>
        <w:pStyle w:val="CCC-Title"/>
      </w:pPr>
      <w:r w:rsidRPr="00E21058">
        <w:t>Click here</w:t>
      </w:r>
      <w:r w:rsidR="00DF7604" w:rsidRPr="00E21058">
        <w:t xml:space="preserve"> to</w:t>
      </w:r>
      <w:r w:rsidRPr="00E21058">
        <w:t xml:space="preserve"> type t</w:t>
      </w:r>
      <w:bookmarkStart w:id="0" w:name="_GoBack"/>
      <w:bookmarkEnd w:id="0"/>
      <w:r w:rsidRPr="00E21058">
        <w:t xml:space="preserve">he title of your paper, </w:t>
      </w:r>
      <w:r w:rsidR="00E21058">
        <w:t xml:space="preserve">(TNR 18pts, </w:t>
      </w:r>
      <w:r w:rsidR="00DF7604" w:rsidRPr="00E21058">
        <w:t>Sentence case</w:t>
      </w:r>
      <w:r w:rsidR="00E21058">
        <w:t>)</w:t>
      </w:r>
    </w:p>
    <w:p w:rsidR="009E3502" w:rsidRPr="00E21058" w:rsidRDefault="009E3502" w:rsidP="00E21058">
      <w:pPr>
        <w:pStyle w:val="CCC-DocHead"/>
      </w:pPr>
      <w:r w:rsidRPr="00E21058">
        <w:t xml:space="preserve">First </w:t>
      </w:r>
      <w:proofErr w:type="spellStart"/>
      <w:r w:rsidRPr="00E21058">
        <w:t>Author</w:t>
      </w:r>
      <w:r w:rsidRPr="00E21058">
        <w:rPr>
          <w:vertAlign w:val="superscript"/>
        </w:rPr>
        <w:t>a</w:t>
      </w:r>
      <w:proofErr w:type="spellEnd"/>
      <w:r w:rsidRPr="00E21058">
        <w:t xml:space="preserve">, Second </w:t>
      </w:r>
      <w:proofErr w:type="spellStart"/>
      <w:r w:rsidRPr="00E21058">
        <w:t>Author</w:t>
      </w:r>
      <w:r w:rsidRPr="00E21058">
        <w:rPr>
          <w:vertAlign w:val="superscript"/>
        </w:rPr>
        <w:t>b</w:t>
      </w:r>
      <w:proofErr w:type="spellEnd"/>
      <w:r w:rsidRPr="00E21058">
        <w:t xml:space="preserve">, Third </w:t>
      </w:r>
      <w:proofErr w:type="spellStart"/>
      <w:r w:rsidRPr="00E21058">
        <w:t>Author</w:t>
      </w:r>
      <w:r w:rsidRPr="00E21058">
        <w:rPr>
          <w:vertAlign w:val="superscript"/>
        </w:rPr>
        <w:t>a</w:t>
      </w:r>
      <w:proofErr w:type="gramStart"/>
      <w:r w:rsidRPr="00E21058">
        <w:rPr>
          <w:vertAlign w:val="superscript"/>
        </w:rPr>
        <w:t>,b</w:t>
      </w:r>
      <w:proofErr w:type="spellEnd"/>
      <w:proofErr w:type="gramEnd"/>
      <w:r w:rsidRPr="00E21058">
        <w:rPr>
          <w:vertAlign w:val="superscript"/>
        </w:rPr>
        <w:t>,</w:t>
      </w:r>
      <w:r w:rsidRPr="00E21058">
        <w:t>*</w:t>
      </w:r>
      <w:r w:rsidR="00E21058">
        <w:t xml:space="preserve"> (TNR 14pt)</w:t>
      </w:r>
      <w:r w:rsidR="00E62B68">
        <w:t xml:space="preserve"> – please fill these 3 lines only at the time of camera-ready submission</w:t>
      </w:r>
    </w:p>
    <w:p w:rsidR="009E3502" w:rsidRPr="00E21058" w:rsidRDefault="009E3502" w:rsidP="00E21058">
      <w:pPr>
        <w:pStyle w:val="CCC-Affiliation"/>
        <w:spacing w:line="240" w:lineRule="auto"/>
        <w:rPr>
          <w:sz w:val="20"/>
          <w:szCs w:val="22"/>
        </w:rPr>
      </w:pPr>
      <w:r w:rsidRPr="00E21058">
        <w:rPr>
          <w:sz w:val="20"/>
          <w:szCs w:val="22"/>
        </w:rPr>
        <w:fldChar w:fldCharType="begin"/>
      </w:r>
      <w:r w:rsidRPr="00E21058">
        <w:rPr>
          <w:sz w:val="20"/>
          <w:szCs w:val="22"/>
        </w:rPr>
        <w:instrText xml:space="preserve"> MACROBUTTON NoMacro </w:instrText>
      </w:r>
      <w:r w:rsidRPr="00E21058">
        <w:rPr>
          <w:sz w:val="20"/>
          <w:szCs w:val="22"/>
          <w:vertAlign w:val="superscript"/>
        </w:rPr>
        <w:instrText>a</w:instrText>
      </w:r>
      <w:r w:rsidRPr="00E21058">
        <w:rPr>
          <w:sz w:val="20"/>
          <w:szCs w:val="22"/>
        </w:rPr>
        <w:instrText>First affiliation, Address, City and Postcode, Country</w:instrText>
      </w:r>
      <w:r w:rsidRPr="00E21058">
        <w:rPr>
          <w:sz w:val="20"/>
          <w:szCs w:val="22"/>
        </w:rPr>
        <w:fldChar w:fldCharType="end"/>
      </w:r>
      <w:r w:rsidR="00E62B68">
        <w:rPr>
          <w:sz w:val="20"/>
          <w:szCs w:val="22"/>
        </w:rPr>
        <w:t xml:space="preserve"> </w:t>
      </w:r>
    </w:p>
    <w:p w:rsidR="009E3502" w:rsidRPr="00E21058" w:rsidRDefault="009E3502" w:rsidP="00E21058">
      <w:pPr>
        <w:pStyle w:val="CCC-Affiliation"/>
        <w:spacing w:line="240" w:lineRule="auto"/>
        <w:rPr>
          <w:sz w:val="20"/>
          <w:szCs w:val="22"/>
          <w:lang w:eastAsia="zh-CN"/>
        </w:rPr>
      </w:pPr>
      <w:r w:rsidRPr="00E21058">
        <w:rPr>
          <w:sz w:val="20"/>
          <w:szCs w:val="22"/>
        </w:rPr>
        <w:fldChar w:fldCharType="begin"/>
      </w:r>
      <w:r w:rsidRPr="00E21058">
        <w:rPr>
          <w:sz w:val="20"/>
          <w:szCs w:val="22"/>
        </w:rPr>
        <w:instrText xml:space="preserve"> MACROBUTTON NoMacro </w:instrText>
      </w:r>
      <w:r w:rsidRPr="00E21058">
        <w:rPr>
          <w:sz w:val="20"/>
          <w:szCs w:val="22"/>
          <w:vertAlign w:val="superscript"/>
        </w:rPr>
        <w:instrText>b</w:instrText>
      </w:r>
      <w:r w:rsidRPr="00E21058">
        <w:rPr>
          <w:sz w:val="20"/>
          <w:szCs w:val="22"/>
        </w:rPr>
        <w:instrText>Second affiliation, Address, City and Postcode, Country</w:instrText>
      </w:r>
      <w:r w:rsidRPr="00E21058">
        <w:rPr>
          <w:sz w:val="20"/>
          <w:szCs w:val="22"/>
        </w:rPr>
        <w:fldChar w:fldCharType="end"/>
      </w:r>
    </w:p>
    <w:p w:rsidR="009E3502" w:rsidRPr="00DF7604" w:rsidRDefault="009E3502" w:rsidP="00DF7604">
      <w:pPr>
        <w:pStyle w:val="CCC-Abstract-head"/>
        <w:spacing w:before="120" w:after="0" w:line="240" w:lineRule="auto"/>
        <w:rPr>
          <w:caps/>
          <w:sz w:val="24"/>
          <w:szCs w:val="22"/>
        </w:rPr>
      </w:pPr>
      <w:r w:rsidRPr="00DF7604">
        <w:rPr>
          <w:caps/>
          <w:sz w:val="24"/>
          <w:szCs w:val="22"/>
        </w:rPr>
        <w:t>Abstract</w:t>
      </w:r>
    </w:p>
    <w:p w:rsidR="009E3502" w:rsidRPr="00DF7604" w:rsidRDefault="009E3502" w:rsidP="00DF7604">
      <w:pPr>
        <w:pStyle w:val="CCC-Abstract-text"/>
        <w:spacing w:before="120" w:line="240" w:lineRule="auto"/>
        <w:rPr>
          <w:sz w:val="22"/>
          <w:szCs w:val="22"/>
        </w:rPr>
      </w:pPr>
      <w:r w:rsidRPr="00DF7604">
        <w:rPr>
          <w:sz w:val="22"/>
          <w:szCs w:val="22"/>
        </w:rPr>
        <w:fldChar w:fldCharType="begin"/>
      </w:r>
      <w:r w:rsidRPr="00DF7604">
        <w:rPr>
          <w:sz w:val="22"/>
          <w:szCs w:val="22"/>
        </w:rPr>
        <w:instrText xml:space="preserve"> MACROBUTTON NoMacro Click here and insert your abstract text.</w:instrText>
      </w:r>
      <w:r w:rsidRPr="00DF7604">
        <w:rPr>
          <w:sz w:val="22"/>
          <w:szCs w:val="22"/>
        </w:rPr>
        <w:fldChar w:fldCharType="end"/>
      </w:r>
      <w:r w:rsidR="00DF7604">
        <w:rPr>
          <w:sz w:val="22"/>
          <w:szCs w:val="22"/>
        </w:rPr>
        <w:t xml:space="preserve"> </w:t>
      </w:r>
    </w:p>
    <w:p w:rsidR="009E3502" w:rsidRPr="00DF7604" w:rsidRDefault="009E3502" w:rsidP="00DF7604">
      <w:pPr>
        <w:spacing w:before="120" w:after="0" w:line="240" w:lineRule="auto"/>
        <w:rPr>
          <w:sz w:val="22"/>
          <w:szCs w:val="22"/>
        </w:rPr>
      </w:pPr>
    </w:p>
    <w:p w:rsidR="009E3502" w:rsidRPr="00DF7604" w:rsidRDefault="009E3502" w:rsidP="00DF7604">
      <w:pPr>
        <w:pStyle w:val="CCC-keywords"/>
        <w:spacing w:before="120" w:after="0" w:line="240" w:lineRule="auto"/>
        <w:rPr>
          <w:i/>
          <w:sz w:val="22"/>
          <w:szCs w:val="22"/>
        </w:rPr>
      </w:pPr>
      <w:r w:rsidRPr="00DF7604">
        <w:rPr>
          <w:b/>
          <w:i/>
          <w:sz w:val="22"/>
          <w:szCs w:val="22"/>
        </w:rPr>
        <w:t>Keywords</w:t>
      </w:r>
      <w:r w:rsidRPr="00DF7604">
        <w:rPr>
          <w:i/>
          <w:sz w:val="22"/>
          <w:szCs w:val="22"/>
        </w:rPr>
        <w:t xml:space="preserve">: Type your keywords here, separated by </w:t>
      </w:r>
      <w:r w:rsidR="00DF7604">
        <w:rPr>
          <w:i/>
          <w:sz w:val="22"/>
          <w:szCs w:val="22"/>
        </w:rPr>
        <w:t>comas</w:t>
      </w:r>
    </w:p>
    <w:p w:rsidR="009E3502" w:rsidRPr="00DF7604" w:rsidRDefault="00E21058" w:rsidP="00665263">
      <w:pPr>
        <w:pStyle w:val="CCC-1storder-head"/>
        <w:numPr>
          <w:ilvl w:val="0"/>
          <w:numId w:val="3"/>
        </w:numPr>
        <w:spacing w:before="120" w:after="0" w:line="240" w:lineRule="auto"/>
        <w:rPr>
          <w:caps/>
          <w:sz w:val="24"/>
          <w:szCs w:val="22"/>
        </w:rPr>
      </w:pPr>
      <w:r>
        <w:rPr>
          <w:caps/>
          <w:sz w:val="24"/>
          <w:szCs w:val="22"/>
        </w:rPr>
        <w:t xml:space="preserve">FIRST LEVEL HEADING (TNR upper case 12pt)  </w:t>
      </w:r>
    </w:p>
    <w:p w:rsidR="009E3502" w:rsidRPr="00DF7604" w:rsidRDefault="00E21058" w:rsidP="00DF7604">
      <w:pPr>
        <w:pStyle w:val="CCC-body-text"/>
        <w:spacing w:before="120" w:after="0" w:line="240" w:lineRule="auto"/>
        <w:rPr>
          <w:sz w:val="22"/>
          <w:szCs w:val="22"/>
        </w:rPr>
      </w:pPr>
      <w:r>
        <w:rPr>
          <w:sz w:val="22"/>
          <w:szCs w:val="22"/>
        </w:rPr>
        <w:t>English is the only language for submitting in this conference. Arrange the body of the paper into different sections and paragraphs. The manuscript should have 1inch margin on all 4 sides on A4 paper. Please check the paper layout before uploading the paper</w:t>
      </w:r>
      <w:r w:rsidR="009E3502" w:rsidRPr="00DF7604">
        <w:rPr>
          <w:sz w:val="22"/>
          <w:szCs w:val="22"/>
        </w:rPr>
        <w:t>.</w:t>
      </w:r>
    </w:p>
    <w:p w:rsidR="009E3502" w:rsidRPr="00665263" w:rsidRDefault="00E21058" w:rsidP="00665263">
      <w:pPr>
        <w:pStyle w:val="CCC-1storder-head"/>
        <w:numPr>
          <w:ilvl w:val="0"/>
          <w:numId w:val="7"/>
        </w:numPr>
        <w:rPr>
          <w:sz w:val="24"/>
        </w:rPr>
      </w:pPr>
      <w:r w:rsidRPr="00665263">
        <w:rPr>
          <w:sz w:val="24"/>
        </w:rPr>
        <w:t xml:space="preserve">Second level heading (TNR 12pt) </w:t>
      </w:r>
    </w:p>
    <w:p w:rsidR="009E3502" w:rsidRPr="00DF7604" w:rsidRDefault="009E3502" w:rsidP="00E21058">
      <w:pPr>
        <w:pStyle w:val="CCC-body-text"/>
        <w:spacing w:before="120" w:after="0" w:line="240" w:lineRule="auto"/>
        <w:rPr>
          <w:sz w:val="22"/>
          <w:szCs w:val="22"/>
        </w:rPr>
      </w:pPr>
      <w:r w:rsidRPr="00DF7604">
        <w:rPr>
          <w:sz w:val="22"/>
          <w:szCs w:val="22"/>
        </w:rPr>
        <w:t>To avoid unnecessary errors you are strongly advised to use the ‘spellchecker’ function of MS Word. Follow this order when typing manuscripts: Title, Authors, Affiliations, Abstract, Keywords, Main text (including figures and tables), Acknowledgements, References, Appendix</w:t>
      </w:r>
      <w:r w:rsidR="00E21058">
        <w:rPr>
          <w:sz w:val="22"/>
          <w:szCs w:val="22"/>
        </w:rPr>
        <w:t xml:space="preserve"> (if available)</w:t>
      </w:r>
      <w:r w:rsidRPr="00DF7604">
        <w:rPr>
          <w:sz w:val="22"/>
          <w:szCs w:val="22"/>
        </w:rPr>
        <w:t xml:space="preserve">. </w:t>
      </w:r>
    </w:p>
    <w:p w:rsidR="009E3502" w:rsidRPr="00DF7604" w:rsidRDefault="00E21058" w:rsidP="00665263">
      <w:pPr>
        <w:pStyle w:val="CCC-2ndorder-head"/>
        <w:numPr>
          <w:ilvl w:val="1"/>
          <w:numId w:val="3"/>
        </w:numPr>
        <w:spacing w:before="120" w:after="0" w:line="240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t>Third level Heading (TNR 12pt, Italics)</w:t>
      </w:r>
    </w:p>
    <w:p w:rsidR="009E3502" w:rsidRPr="00665263" w:rsidRDefault="00665263" w:rsidP="00665263">
      <w:pPr>
        <w:pStyle w:val="CCC-2ndorder-head"/>
        <w:numPr>
          <w:ilvl w:val="1"/>
          <w:numId w:val="5"/>
        </w:numPr>
        <w:spacing w:before="120" w:after="0" w:line="240" w:lineRule="auto"/>
        <w:rPr>
          <w:b/>
          <w:i w:val="0"/>
          <w:caps/>
          <w:sz w:val="24"/>
          <w:szCs w:val="22"/>
        </w:rPr>
      </w:pPr>
      <w:r>
        <w:rPr>
          <w:b/>
          <w:i w:val="0"/>
          <w:caps/>
          <w:sz w:val="24"/>
          <w:szCs w:val="22"/>
        </w:rPr>
        <w:t xml:space="preserve">Tables and FIgures </w:t>
      </w:r>
    </w:p>
    <w:p w:rsidR="00665263" w:rsidRPr="00DF7604" w:rsidRDefault="00665263" w:rsidP="00665263">
      <w:pPr>
        <w:pStyle w:val="CCC-body-text"/>
        <w:spacing w:before="120" w:after="0" w:line="240" w:lineRule="auto"/>
        <w:rPr>
          <w:sz w:val="22"/>
          <w:szCs w:val="22"/>
        </w:rPr>
      </w:pPr>
      <w:r w:rsidRPr="00DF7604">
        <w:rPr>
          <w:sz w:val="22"/>
          <w:szCs w:val="22"/>
        </w:rPr>
        <w:t xml:space="preserve">All tables should be numbered </w:t>
      </w:r>
      <w:r>
        <w:rPr>
          <w:sz w:val="22"/>
          <w:szCs w:val="22"/>
        </w:rPr>
        <w:t xml:space="preserve">in order. </w:t>
      </w:r>
      <w:r w:rsidRPr="00DF7604">
        <w:rPr>
          <w:sz w:val="22"/>
          <w:szCs w:val="22"/>
        </w:rPr>
        <w:t>Every table should have a caption. Headings should be placed above tables, left justified.</w:t>
      </w:r>
      <w:r>
        <w:rPr>
          <w:sz w:val="22"/>
          <w:szCs w:val="22"/>
        </w:rPr>
        <w:t xml:space="preserve"> All figures </w:t>
      </w:r>
      <w:r w:rsidRPr="00DF7604">
        <w:rPr>
          <w:sz w:val="22"/>
          <w:szCs w:val="22"/>
        </w:rPr>
        <w:t xml:space="preserve">should be numbered </w:t>
      </w:r>
      <w:r>
        <w:rPr>
          <w:sz w:val="22"/>
          <w:szCs w:val="22"/>
        </w:rPr>
        <w:t xml:space="preserve">and given a caption. </w:t>
      </w:r>
      <w:r w:rsidRPr="00DF7604">
        <w:rPr>
          <w:sz w:val="22"/>
          <w:szCs w:val="22"/>
        </w:rPr>
        <w:t>All photographs, schemas, graphs</w:t>
      </w:r>
      <w:r>
        <w:rPr>
          <w:sz w:val="22"/>
          <w:szCs w:val="22"/>
        </w:rPr>
        <w:t>,</w:t>
      </w:r>
      <w:r w:rsidRPr="00DF7604">
        <w:rPr>
          <w:sz w:val="22"/>
          <w:szCs w:val="22"/>
        </w:rPr>
        <w:t xml:space="preserve"> diagrams</w:t>
      </w:r>
      <w:r>
        <w:rPr>
          <w:sz w:val="22"/>
          <w:szCs w:val="22"/>
        </w:rPr>
        <w:t>, etc.</w:t>
      </w:r>
      <w:r w:rsidRPr="00DF7604">
        <w:rPr>
          <w:sz w:val="22"/>
          <w:szCs w:val="22"/>
        </w:rPr>
        <w:t xml:space="preserve"> are to be referred to as figure</w:t>
      </w:r>
      <w:r>
        <w:rPr>
          <w:sz w:val="22"/>
          <w:szCs w:val="22"/>
        </w:rPr>
        <w:t xml:space="preserve"> and should be of good quality.  </w:t>
      </w:r>
      <w:r w:rsidRPr="00DF7604">
        <w:rPr>
          <w:sz w:val="22"/>
          <w:szCs w:val="22"/>
        </w:rPr>
        <w:t xml:space="preserve"> </w:t>
      </w:r>
    </w:p>
    <w:p w:rsidR="009E3502" w:rsidRDefault="00665263" w:rsidP="00DF7604">
      <w:pPr>
        <w:pStyle w:val="CCC-body-text"/>
        <w:spacing w:before="12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Cite the references throughout the paper as and when necessary using author name (year) style. </w:t>
      </w:r>
      <w:r w:rsidR="009E3502" w:rsidRPr="00DF7604">
        <w:rPr>
          <w:sz w:val="22"/>
          <w:szCs w:val="22"/>
        </w:rPr>
        <w:t>References must be listed at the end of the paper</w:t>
      </w:r>
      <w:r>
        <w:rPr>
          <w:sz w:val="22"/>
          <w:szCs w:val="22"/>
        </w:rPr>
        <w:t xml:space="preserve"> in alphabetical order</w:t>
      </w:r>
      <w:r w:rsidR="009E3502" w:rsidRPr="00DF7604">
        <w:rPr>
          <w:sz w:val="22"/>
          <w:szCs w:val="22"/>
        </w:rPr>
        <w:t>.</w:t>
      </w:r>
    </w:p>
    <w:p w:rsidR="00E62B68" w:rsidRPr="00665263" w:rsidRDefault="00E62B68" w:rsidP="00E62B68">
      <w:pPr>
        <w:pStyle w:val="CCC-2ndorder-head"/>
        <w:numPr>
          <w:ilvl w:val="1"/>
          <w:numId w:val="5"/>
        </w:numPr>
        <w:spacing w:before="120" w:after="0" w:line="240" w:lineRule="auto"/>
        <w:rPr>
          <w:b/>
          <w:i w:val="0"/>
          <w:caps/>
          <w:sz w:val="24"/>
          <w:szCs w:val="22"/>
        </w:rPr>
      </w:pPr>
      <w:r>
        <w:rPr>
          <w:b/>
          <w:i w:val="0"/>
          <w:caps/>
          <w:sz w:val="24"/>
          <w:szCs w:val="22"/>
        </w:rPr>
        <w:t>Extended abstract</w:t>
      </w:r>
      <w:r>
        <w:rPr>
          <w:b/>
          <w:i w:val="0"/>
          <w:caps/>
          <w:sz w:val="24"/>
          <w:szCs w:val="22"/>
        </w:rPr>
        <w:t xml:space="preserve"> </w:t>
      </w:r>
    </w:p>
    <w:p w:rsidR="00E62B68" w:rsidRPr="00DF7604" w:rsidRDefault="00E62B68" w:rsidP="00E62B68">
      <w:pPr>
        <w:pStyle w:val="CCC-body-text"/>
        <w:spacing w:before="12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Extended abstract should also have similar sub-headings and should be arranged concisely within the 1 to 2 page limit. </w:t>
      </w:r>
    </w:p>
    <w:p w:rsidR="009E3502" w:rsidRPr="00DF7604" w:rsidRDefault="009E3502" w:rsidP="00DF7604">
      <w:pPr>
        <w:pStyle w:val="CCC-reference-head"/>
        <w:spacing w:before="120" w:after="0" w:line="240" w:lineRule="auto"/>
        <w:rPr>
          <w:sz w:val="24"/>
          <w:szCs w:val="22"/>
        </w:rPr>
      </w:pPr>
      <w:r w:rsidRPr="00DF7604">
        <w:rPr>
          <w:sz w:val="24"/>
          <w:szCs w:val="22"/>
        </w:rPr>
        <w:t>References</w:t>
      </w:r>
    </w:p>
    <w:p w:rsidR="007B2326" w:rsidRPr="00DF7604" w:rsidRDefault="00E62B68" w:rsidP="00DF7604">
      <w:pPr>
        <w:pStyle w:val="ColorfulList-Accent11"/>
        <w:tabs>
          <w:tab w:val="left" w:pos="1980"/>
        </w:tabs>
        <w:spacing w:before="120"/>
        <w:ind w:left="245" w:hanging="24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Author last name</w:t>
      </w:r>
      <w:r w:rsidR="007B2326" w:rsidRPr="00DF7604"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szCs w:val="22"/>
        </w:rPr>
        <w:t>Initials, Second author last name, initials, third author last name, initials (year of publication) Title of journal paper/conference paper, title of the journal or conference, other details of the journal/conference as usual.</w:t>
      </w:r>
      <w:r w:rsidR="007B2326" w:rsidRPr="00DF7604">
        <w:rPr>
          <w:rFonts w:ascii="Times New Roman" w:hAnsi="Times New Roman"/>
          <w:szCs w:val="22"/>
        </w:rPr>
        <w:t xml:space="preserve"> </w:t>
      </w:r>
    </w:p>
    <w:p w:rsidR="00E21058" w:rsidRPr="00DF7604" w:rsidRDefault="00E21058" w:rsidP="00DF7604">
      <w:pPr>
        <w:pStyle w:val="ColorfulList-Accent11"/>
        <w:tabs>
          <w:tab w:val="left" w:pos="1980"/>
        </w:tabs>
        <w:spacing w:before="120"/>
        <w:ind w:left="245" w:hanging="245"/>
        <w:jc w:val="both"/>
        <w:rPr>
          <w:rFonts w:ascii="Times New Roman" w:hAnsi="Times New Roman"/>
          <w:szCs w:val="22"/>
        </w:rPr>
      </w:pPr>
      <w:r w:rsidRPr="00665263">
        <w:rPr>
          <w:rFonts w:ascii="Times New Roman" w:hAnsi="Times New Roman"/>
          <w:b/>
          <w:szCs w:val="22"/>
          <w:u w:val="single"/>
        </w:rPr>
        <w:t>Note</w:t>
      </w:r>
      <w:r>
        <w:rPr>
          <w:rFonts w:ascii="Times New Roman" w:hAnsi="Times New Roman"/>
          <w:szCs w:val="22"/>
        </w:rPr>
        <w:t xml:space="preserve">: If you are beginners in writing papers, please visit the following link before you start your technical writing </w:t>
      </w:r>
      <w:r w:rsidRPr="00E21058">
        <w:rPr>
          <w:rFonts w:ascii="Times New Roman" w:hAnsi="Times New Roman"/>
          <w:szCs w:val="22"/>
        </w:rPr>
        <w:t>http://web.aacei.org/docs/default-source/certification-documents/how-to-write-a-technical-paper-article---whiteside.pdf?sfvrsn=2</w:t>
      </w:r>
    </w:p>
    <w:sectPr w:rsidR="00E21058" w:rsidRPr="00DF7604" w:rsidSect="00DF7604">
      <w:head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337" w:rsidRDefault="00D52337" w:rsidP="002822C8">
      <w:r>
        <w:separator/>
      </w:r>
    </w:p>
  </w:endnote>
  <w:endnote w:type="continuationSeparator" w:id="0">
    <w:p w:rsidR="00D52337" w:rsidRDefault="00D52337" w:rsidP="0028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0D9" w:rsidRPr="000E457D" w:rsidRDefault="00B8632B" w:rsidP="002822C8">
    <w:pPr>
      <w:pStyle w:val="Footer"/>
    </w:pPr>
    <w:r>
      <w:t>*</w:t>
    </w:r>
    <w:r w:rsidR="00A140D9" w:rsidRPr="000E457D">
      <w:t>Corresponding author: Author email:</w:t>
    </w:r>
    <w:r w:rsidR="000E457D">
      <w:t xml:space="preserve"> </w:t>
    </w:r>
    <w:hyperlink r:id="rId1" w:history="1">
      <w:r w:rsidR="00665263" w:rsidRPr="006A648E">
        <w:rPr>
          <w:rStyle w:val="Hyperlink"/>
          <w:sz w:val="20"/>
        </w:rPr>
        <w:t>xxxxxxxxxxxxx@xxxx.xxx</w:t>
      </w:r>
    </w:hyperlink>
    <w:r w:rsidR="00665263">
      <w:t xml:space="preserve"> (please fill this at the time of camera-ready submission)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337" w:rsidRDefault="00D52337" w:rsidP="002822C8">
      <w:r>
        <w:separator/>
      </w:r>
    </w:p>
  </w:footnote>
  <w:footnote w:type="continuationSeparator" w:id="0">
    <w:p w:rsidR="00D52337" w:rsidRDefault="00D52337" w:rsidP="0028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0D9" w:rsidRPr="000E457D" w:rsidRDefault="00A140D9" w:rsidP="002822C8">
    <w:pPr>
      <w:pStyle w:val="Header"/>
    </w:pPr>
    <w:r w:rsidRPr="000E457D">
      <w:fldChar w:fldCharType="begin"/>
    </w:r>
    <w:r w:rsidRPr="000E457D">
      <w:instrText xml:space="preserve"> MACROBUTTON NoMacro Author name </w:instrText>
    </w:r>
    <w:r w:rsidRPr="000E457D">
      <w:fldChar w:fldCharType="end"/>
    </w:r>
    <w:r w:rsidRPr="000E457D">
      <w:t xml:space="preserve">/ Proceedings of the </w:t>
    </w:r>
    <w:r w:rsidR="0033102B">
      <w:t>International Conference on Cost Management and Project Control</w:t>
    </w:r>
    <w:r w:rsidRPr="000E457D">
      <w:t xml:space="preserve"> (</w:t>
    </w:r>
    <w:r w:rsidRPr="000E457D">
      <w:rPr>
        <w:rFonts w:hint="eastAsia"/>
        <w:lang w:eastAsia="zh-CN"/>
      </w:rPr>
      <w:t>201</w:t>
    </w:r>
    <w:r w:rsidR="004D51AD">
      <w:rPr>
        <w:lang w:eastAsia="zh-CN"/>
      </w:rPr>
      <w:t>9</w:t>
    </w:r>
    <w:r w:rsidRPr="000E457D">
      <w:t>) 000–000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A5EC2"/>
    <w:multiLevelType w:val="hybridMultilevel"/>
    <w:tmpl w:val="F752948C"/>
    <w:lvl w:ilvl="0" w:tplc="0AA8307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2E0393"/>
    <w:multiLevelType w:val="multilevel"/>
    <w:tmpl w:val="988219DE"/>
    <w:lvl w:ilvl="0">
      <w:start w:val="1"/>
      <w:numFmt w:val="bullet"/>
      <w:pStyle w:val="CCC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2">
    <w:nsid w:val="29322B9F"/>
    <w:multiLevelType w:val="multilevel"/>
    <w:tmpl w:val="1E642A78"/>
    <w:lvl w:ilvl="0">
      <w:start w:val="1"/>
      <w:numFmt w:val="upperLetter"/>
      <w:pStyle w:val="CCC-appendixhead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6205803"/>
    <w:multiLevelType w:val="multilevel"/>
    <w:tmpl w:val="22E898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CC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4">
    <w:nsid w:val="65BA643A"/>
    <w:multiLevelType w:val="hybridMultilevel"/>
    <w:tmpl w:val="B63839C4"/>
    <w:lvl w:ilvl="0" w:tplc="40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5">
    <w:nsid w:val="7BE54579"/>
    <w:multiLevelType w:val="multilevel"/>
    <w:tmpl w:val="A6408DE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C8"/>
    <w:rsid w:val="0004346A"/>
    <w:rsid w:val="000E457D"/>
    <w:rsid w:val="001D7219"/>
    <w:rsid w:val="00221139"/>
    <w:rsid w:val="0023308A"/>
    <w:rsid w:val="002822C8"/>
    <w:rsid w:val="002A3D27"/>
    <w:rsid w:val="00311220"/>
    <w:rsid w:val="003240AB"/>
    <w:rsid w:val="0033102B"/>
    <w:rsid w:val="004B4050"/>
    <w:rsid w:val="004D51AD"/>
    <w:rsid w:val="005C3A0B"/>
    <w:rsid w:val="00665263"/>
    <w:rsid w:val="006A1AF6"/>
    <w:rsid w:val="006A3F00"/>
    <w:rsid w:val="006D7ABD"/>
    <w:rsid w:val="0073207B"/>
    <w:rsid w:val="007A4CED"/>
    <w:rsid w:val="007B2326"/>
    <w:rsid w:val="007C6D73"/>
    <w:rsid w:val="008815E4"/>
    <w:rsid w:val="008A4062"/>
    <w:rsid w:val="009E3502"/>
    <w:rsid w:val="00A140D9"/>
    <w:rsid w:val="00A66CE3"/>
    <w:rsid w:val="00AE21C6"/>
    <w:rsid w:val="00B8632B"/>
    <w:rsid w:val="00D52337"/>
    <w:rsid w:val="00D55BCF"/>
    <w:rsid w:val="00D87A6C"/>
    <w:rsid w:val="00D94609"/>
    <w:rsid w:val="00DC7FEB"/>
    <w:rsid w:val="00DF7604"/>
    <w:rsid w:val="00E21058"/>
    <w:rsid w:val="00E62B68"/>
    <w:rsid w:val="00E636A9"/>
    <w:rsid w:val="00EE26F6"/>
    <w:rsid w:val="00F5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96F4C2-19E7-4254-80AB-D7ED3498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2C8"/>
    <w:pPr>
      <w:autoSpaceDE w:val="0"/>
      <w:autoSpaceDN w:val="0"/>
      <w:adjustRightInd w:val="0"/>
      <w:spacing w:after="120" w:line="240" w:lineRule="exact"/>
      <w:jc w:val="both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C-Abstract-head">
    <w:name w:val="CCC-Abstract-head"/>
    <w:next w:val="Normal"/>
    <w:rsid w:val="009E3502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sz w:val="18"/>
      <w:szCs w:val="20"/>
    </w:rPr>
  </w:style>
  <w:style w:type="paragraph" w:customStyle="1" w:styleId="CCC-Abstract-text">
    <w:name w:val="CCC-Abstract-text"/>
    <w:next w:val="Normal"/>
    <w:rsid w:val="009E3502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</w:rPr>
  </w:style>
  <w:style w:type="paragraph" w:customStyle="1" w:styleId="CCC-Affiliation">
    <w:name w:val="CCC-Affiliation"/>
    <w:next w:val="CCC-Abstract-head"/>
    <w:rsid w:val="009E3502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</w:rPr>
  </w:style>
  <w:style w:type="paragraph" w:customStyle="1" w:styleId="CCC-Title">
    <w:name w:val="CCC-Title"/>
    <w:next w:val="Normal"/>
    <w:autoRedefine/>
    <w:rsid w:val="00E21058"/>
    <w:pPr>
      <w:suppressAutoHyphens/>
      <w:spacing w:before="360" w:after="360" w:line="240" w:lineRule="auto"/>
      <w:jc w:val="center"/>
    </w:pPr>
    <w:rPr>
      <w:rFonts w:ascii="Times New Roman" w:eastAsia="SimSun" w:hAnsi="Times New Roman" w:cs="Times New Roman"/>
      <w:b/>
      <w:sz w:val="36"/>
    </w:rPr>
  </w:style>
  <w:style w:type="paragraph" w:customStyle="1" w:styleId="CCC-DocHead">
    <w:name w:val="CCC-DocHead"/>
    <w:autoRedefine/>
    <w:rsid w:val="00E21058"/>
    <w:pPr>
      <w:spacing w:before="120" w:after="0" w:line="240" w:lineRule="auto"/>
      <w:jc w:val="center"/>
    </w:pPr>
    <w:rPr>
      <w:rFonts w:ascii="Times New Roman" w:eastAsia="SimSun" w:hAnsi="Times New Roman" w:cs="Times New Roman"/>
      <w:sz w:val="28"/>
    </w:rPr>
  </w:style>
  <w:style w:type="paragraph" w:customStyle="1" w:styleId="CCC-1storder-head">
    <w:name w:val="CCC-1storder-head"/>
    <w:next w:val="CCC-body-text"/>
    <w:rsid w:val="009E3502"/>
    <w:pPr>
      <w:keepNext/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CCC-2ndorder-head">
    <w:name w:val="CCC-2ndorder-head"/>
    <w:next w:val="CCC-body-text"/>
    <w:rsid w:val="009E3502"/>
    <w:pPr>
      <w:keepNext/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CCC-3rdorder-head">
    <w:name w:val="CCC-3rdorder-head"/>
    <w:next w:val="CCC-body-text"/>
    <w:rsid w:val="009E3502"/>
    <w:pPr>
      <w:keepNext/>
      <w:numPr>
        <w:ilvl w:val="2"/>
        <w:numId w:val="3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CCC-acknowledgement">
    <w:name w:val="CCC-acknowledgement"/>
    <w:next w:val="Normal"/>
    <w:rsid w:val="009E3502"/>
    <w:pPr>
      <w:keepNext/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CCC-appendixhead">
    <w:name w:val="CCC-appendixhead"/>
    <w:next w:val="Normal"/>
    <w:rsid w:val="009E3502"/>
    <w:pPr>
      <w:numPr>
        <w:numId w:val="1"/>
      </w:numPr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CCC-Author">
    <w:name w:val="CCC-Author"/>
    <w:next w:val="Normal"/>
    <w:rsid w:val="009E3502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</w:rPr>
  </w:style>
  <w:style w:type="paragraph" w:customStyle="1" w:styleId="CCC-body-text">
    <w:name w:val="CCC-body-text"/>
    <w:basedOn w:val="Normal"/>
    <w:rsid w:val="00F5198E"/>
    <w:pPr>
      <w:spacing w:line="276" w:lineRule="auto"/>
    </w:pPr>
  </w:style>
  <w:style w:type="paragraph" w:customStyle="1" w:styleId="CCC-bulletlist">
    <w:name w:val="CCC-bulletlist"/>
    <w:basedOn w:val="CCC-body-text"/>
    <w:rsid w:val="009E3502"/>
    <w:pPr>
      <w:numPr>
        <w:numId w:val="2"/>
      </w:numPr>
      <w:tabs>
        <w:tab w:val="left" w:pos="240"/>
      </w:tabs>
      <w:jc w:val="left"/>
    </w:pPr>
  </w:style>
  <w:style w:type="paragraph" w:customStyle="1" w:styleId="CCC-caption">
    <w:name w:val="CCC-caption"/>
    <w:rsid w:val="009E3502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</w:rPr>
  </w:style>
  <w:style w:type="paragraph" w:customStyle="1" w:styleId="CCC-equation">
    <w:name w:val="CCC-equation"/>
    <w:next w:val="Normal"/>
    <w:rsid w:val="009E3502"/>
    <w:pPr>
      <w:widowControl w:val="0"/>
      <w:tabs>
        <w:tab w:val="right" w:pos="4320"/>
        <w:tab w:val="right" w:pos="9120"/>
      </w:tabs>
      <w:spacing w:before="240" w:after="240" w:line="240" w:lineRule="auto"/>
      <w:ind w:left="482"/>
    </w:pPr>
    <w:rPr>
      <w:rFonts w:ascii="Times New Roman" w:eastAsia="SimSun" w:hAnsi="Times New Roman" w:cs="Times New Roman"/>
      <w:i/>
      <w:noProof/>
      <w:sz w:val="20"/>
      <w:szCs w:val="20"/>
    </w:rPr>
  </w:style>
  <w:style w:type="paragraph" w:customStyle="1" w:styleId="CCC-keywords">
    <w:name w:val="CCC-keywords"/>
    <w:next w:val="Normal"/>
    <w:rsid w:val="009E3502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sz w:val="16"/>
      <w:szCs w:val="20"/>
    </w:rPr>
  </w:style>
  <w:style w:type="paragraph" w:customStyle="1" w:styleId="CCC-reference">
    <w:name w:val="CCC-reference"/>
    <w:rsid w:val="009E3502"/>
    <w:pPr>
      <w:tabs>
        <w:tab w:val="left" w:pos="312"/>
      </w:tabs>
      <w:spacing w:after="0" w:line="200" w:lineRule="exact"/>
      <w:ind w:left="312" w:hanging="312"/>
    </w:pPr>
    <w:rPr>
      <w:rFonts w:ascii="Times New Roman" w:eastAsia="SimSun" w:hAnsi="Times New Roman" w:cs="Times New Roman"/>
      <w:noProof/>
      <w:sz w:val="16"/>
      <w:szCs w:val="20"/>
    </w:rPr>
  </w:style>
  <w:style w:type="paragraph" w:customStyle="1" w:styleId="CCC-reference-head">
    <w:name w:val="CCC-reference-head"/>
    <w:next w:val="CCC-reference"/>
    <w:rsid w:val="009E3502"/>
    <w:pPr>
      <w:keepNext/>
      <w:spacing w:before="480" w:after="200" w:line="220" w:lineRule="exact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CCC-table-text">
    <w:name w:val="CCC-table-text"/>
    <w:rsid w:val="009E3502"/>
    <w:pPr>
      <w:spacing w:after="80" w:line="200" w:lineRule="exact"/>
    </w:pPr>
    <w:rPr>
      <w:rFonts w:ascii="Times New Roman" w:eastAsia="SimSun" w:hAnsi="Times New Roman" w:cs="Times New Roman"/>
      <w:sz w:val="16"/>
      <w:szCs w:val="20"/>
    </w:rPr>
  </w:style>
  <w:style w:type="character" w:styleId="Hyperlink">
    <w:name w:val="Hyperlink"/>
    <w:semiHidden/>
    <w:rsid w:val="009E3502"/>
    <w:rPr>
      <w:color w:val="auto"/>
      <w:sz w:val="16"/>
      <w:u w:val="none"/>
    </w:rPr>
  </w:style>
  <w:style w:type="paragraph" w:styleId="CommentText">
    <w:name w:val="annotation text"/>
    <w:basedOn w:val="Normal"/>
    <w:link w:val="CommentTextChar"/>
    <w:unhideWhenUsed/>
    <w:rsid w:val="009E3502"/>
  </w:style>
  <w:style w:type="character" w:customStyle="1" w:styleId="CommentTextChar">
    <w:name w:val="Comment Text Char"/>
    <w:basedOn w:val="DefaultParagraphFont"/>
    <w:link w:val="CommentText"/>
    <w:rsid w:val="009E3502"/>
    <w:rPr>
      <w:rFonts w:ascii="Times New Roman" w:eastAsia="SimSu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9E3502"/>
    <w:pPr>
      <w:ind w:firstLine="2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E3502"/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er">
    <w:name w:val="header"/>
    <w:aliases w:val="CCC-Header"/>
    <w:basedOn w:val="Normal"/>
    <w:link w:val="HeaderChar"/>
    <w:unhideWhenUsed/>
    <w:rsid w:val="009E3502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CCC-Header Char"/>
    <w:basedOn w:val="DefaultParagraphFont"/>
    <w:link w:val="Header"/>
    <w:rsid w:val="009E3502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aliases w:val="CCC-Footer"/>
    <w:basedOn w:val="Normal"/>
    <w:link w:val="FooterChar"/>
    <w:uiPriority w:val="99"/>
    <w:unhideWhenUsed/>
    <w:rsid w:val="009E3502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CCC-Footer Char"/>
    <w:basedOn w:val="DefaultParagraphFont"/>
    <w:link w:val="Footer"/>
    <w:uiPriority w:val="99"/>
    <w:rsid w:val="009E3502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ColorfulList-Accent11">
    <w:name w:val="Colorful List - Accent 11"/>
    <w:basedOn w:val="Normal"/>
    <w:qFormat/>
    <w:rsid w:val="007B2326"/>
    <w:pPr>
      <w:autoSpaceDE/>
      <w:autoSpaceDN/>
      <w:adjustRightInd/>
      <w:spacing w:after="0" w:line="240" w:lineRule="auto"/>
      <w:ind w:left="720"/>
      <w:jc w:val="left"/>
    </w:pPr>
    <w:rPr>
      <w:rFonts w:ascii="Arial" w:eastAsia="Batang" w:hAnsi="Arial"/>
      <w:sz w:val="2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xxxxxxxxxxxx@xxxx.xx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Public\2019%20CCC\CCC2019_Template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CCC2019_Template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Administrator</cp:lastModifiedBy>
  <cp:revision>2</cp:revision>
  <dcterms:created xsi:type="dcterms:W3CDTF">2019-02-26T09:44:00Z</dcterms:created>
  <dcterms:modified xsi:type="dcterms:W3CDTF">2019-02-26T09:44:00Z</dcterms:modified>
</cp:coreProperties>
</file>